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58" w:rsidRDefault="00770258">
      <w:r>
        <w:rPr>
          <w:noProof/>
          <w:lang w:val="es-ES" w:eastAsia="es-ES"/>
        </w:rPr>
        <w:pict>
          <v:shape id="0 Imagen" o:spid="_x0000_s1026" type="#_x0000_t75" alt="kisspng-poster-graphic-design-template-panels-billboards-template-5a91a4e83585b4.7379067915194943762192.jpg" style="position:absolute;margin-left:5.5pt;margin-top:0;width:586.55pt;height:765.25pt;z-index:-251660288;visibility:visible">
            <v:imagedata r:id="rId5" o:title="" cropleft="752f" cropright="1129f"/>
          </v:shape>
        </w:pict>
      </w:r>
      <w:r>
        <w:rPr>
          <w:noProof/>
          <w:lang w:val="es-ES" w:eastAsia="es-ES"/>
        </w:rPr>
        <w:pict>
          <v:shape id="1 Imagen" o:spid="_x0000_s1027" type="#_x0000_t75" alt="IMG-20180927-WA0019.jpg" style="position:absolute;margin-left:1.7pt;margin-top:-.15pt;width:151.85pt;height:101.15pt;z-index:-251658240;visibility:visible" stroked="t" strokecolor="window">
            <v:imagedata r:id="rId6" o:title=""/>
          </v:shape>
        </w:pict>
      </w:r>
      <w:r>
        <w:rPr>
          <w:noProof/>
          <w:lang w:val="es-ES" w:eastAsia="es-ES"/>
        </w:rPr>
        <w:pict>
          <v:shape id="2 Imagen" o:spid="_x0000_s1028" type="#_x0000_t75" alt="IMG-20180927-WA0018.jpg" style="position:absolute;margin-left:472.8pt;margin-top:-.25pt;width:115.75pt;height:100.8pt;z-index:251657216;visibility:visible">
            <v:imagedata r:id="rId7" o:title="" cropbottom="2789f" cropright="4966f" gain="93623f" blacklevel="-6554f"/>
          </v:shape>
        </w:pict>
      </w:r>
    </w:p>
    <w:p w:rsidR="00770258" w:rsidRPr="00940F62" w:rsidRDefault="00770258" w:rsidP="00940F62"/>
    <w:p w:rsidR="00770258" w:rsidRPr="00940F62" w:rsidRDefault="00770258" w:rsidP="00940F62"/>
    <w:p w:rsidR="00770258" w:rsidRDefault="00770258" w:rsidP="00CA4DA2">
      <w:pPr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 xml:space="preserve">                                           PROGRAMA</w:t>
      </w:r>
    </w:p>
    <w:p w:rsidR="00770258" w:rsidRPr="00CA4DA2" w:rsidRDefault="00770258" w:rsidP="00890EBE">
      <w:pPr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 xml:space="preserve">     </w:t>
      </w:r>
      <w:r w:rsidRPr="00CA4DA2">
        <w:rPr>
          <w:color w:val="0000FF"/>
          <w:sz w:val="52"/>
          <w:szCs w:val="52"/>
        </w:rPr>
        <w:t>NEXO</w:t>
      </w:r>
      <w:r>
        <w:rPr>
          <w:color w:val="0000FF"/>
          <w:sz w:val="52"/>
          <w:szCs w:val="52"/>
        </w:rPr>
        <w:t>S</w:t>
      </w:r>
    </w:p>
    <w:p w:rsidR="00770258" w:rsidRDefault="00770258" w:rsidP="00940F62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770258" w:rsidRPr="00C77B92" w:rsidRDefault="00770258" w:rsidP="00940F62">
      <w:pPr>
        <w:spacing w:after="0"/>
        <w:rPr>
          <w:rFonts w:ascii="Arial Black" w:hAnsi="Arial Black"/>
        </w:rPr>
      </w:pPr>
    </w:p>
    <w:p w:rsidR="00770258" w:rsidRDefault="00770258" w:rsidP="00940F62">
      <w:r>
        <w:rPr>
          <w:noProof/>
          <w:lang w:val="es-ES"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4.05pt;margin-top:224.35pt;width:417.6pt;height:70.85pt;z-index:-251657216;mso-position-horizontal-relative:margin;mso-position-vertical-relative:margin" fillcolor="#e36c0a" stroked="f">
            <v:shadow on="t" color="#b2b2b2" opacity="52429f" offset="3pt"/>
            <v:textpath style="font-family:&quot;Times New Roman&quot;;v-text-kern:t" trim="t" fitpath="t" string="Taller &quot;Formacion de Tutor Par&quot;"/>
            <w10:wrap anchorx="margin" anchory="margin"/>
          </v:shape>
        </w:pict>
      </w:r>
    </w:p>
    <w:p w:rsidR="00770258" w:rsidRDefault="00770258" w:rsidP="00940F62"/>
    <w:p w:rsidR="00770258" w:rsidRDefault="00770258" w:rsidP="00940F62"/>
    <w:p w:rsidR="00770258" w:rsidRDefault="00770258" w:rsidP="00940F62"/>
    <w:p w:rsidR="00770258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</w:p>
    <w:p w:rsidR="00770258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</w:p>
    <w:p w:rsidR="00770258" w:rsidRPr="00677F42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Destinado</w:t>
      </w:r>
      <w:r>
        <w:rPr>
          <w:rFonts w:ascii="Arial Black" w:hAnsi="Arial Black"/>
          <w:color w:val="000000"/>
        </w:rPr>
        <w:t xml:space="preserve"> a:</w:t>
      </w:r>
    </w:p>
    <w:p w:rsidR="00770258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  <w:r w:rsidRPr="00890EBE">
        <w:rPr>
          <w:rFonts w:ascii="Arial Black" w:hAnsi="Arial Black"/>
          <w:color w:val="000000"/>
        </w:rPr>
        <w:t xml:space="preserve">Alumnos avanzados </w:t>
      </w:r>
      <w:r>
        <w:rPr>
          <w:rFonts w:ascii="Arial Black" w:hAnsi="Arial Black"/>
          <w:color w:val="000000"/>
        </w:rPr>
        <w:t>de las</w:t>
      </w:r>
      <w:r w:rsidRPr="00890EBE">
        <w:rPr>
          <w:rFonts w:ascii="Arial Black" w:hAnsi="Arial Black"/>
          <w:color w:val="000000"/>
        </w:rPr>
        <w:t xml:space="preserve"> Carreras </w:t>
      </w:r>
      <w:r>
        <w:rPr>
          <w:rFonts w:ascii="Arial Black" w:hAnsi="Arial Black"/>
          <w:color w:val="000000"/>
        </w:rPr>
        <w:t xml:space="preserve">de la </w:t>
      </w:r>
      <w:r w:rsidRPr="00890EBE">
        <w:rPr>
          <w:rFonts w:ascii="Arial Black" w:hAnsi="Arial Black"/>
          <w:color w:val="000000"/>
        </w:rPr>
        <w:t>U</w:t>
      </w:r>
      <w:r>
        <w:rPr>
          <w:rFonts w:ascii="Arial Black" w:hAnsi="Arial Black"/>
          <w:color w:val="000000"/>
        </w:rPr>
        <w:t>.N.S.J</w:t>
      </w:r>
    </w:p>
    <w:p w:rsidR="00770258" w:rsidRPr="00890EBE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</w:p>
    <w:p w:rsidR="00770258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</w:p>
    <w:p w:rsidR="00770258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Fecha de inicio:  jueves 08/11</w:t>
      </w:r>
    </w:p>
    <w:p w:rsidR="00770258" w:rsidRPr="00677F42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Horario: 10hs a 13hs</w:t>
      </w:r>
      <w:r>
        <w:rPr>
          <w:rFonts w:ascii="Arial Black" w:hAnsi="Arial Black"/>
          <w:color w:val="000000"/>
        </w:rPr>
        <w:t xml:space="preserve">    </w:t>
      </w:r>
    </w:p>
    <w:p w:rsidR="00770258" w:rsidRPr="00677F42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  <w:r w:rsidRPr="00677F42">
        <w:rPr>
          <w:rFonts w:ascii="Arial Black" w:hAnsi="Arial Black"/>
          <w:color w:val="000000"/>
        </w:rPr>
        <w:t>Lugar: Facultad de Ingeniería</w:t>
      </w:r>
      <w:r>
        <w:rPr>
          <w:rFonts w:ascii="Arial Black" w:hAnsi="Arial Black"/>
          <w:color w:val="000000"/>
        </w:rPr>
        <w:t>.</w:t>
      </w:r>
    </w:p>
    <w:p w:rsidR="00770258" w:rsidRPr="00677F42" w:rsidRDefault="00770258" w:rsidP="00890EBE">
      <w:pPr>
        <w:spacing w:after="0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</w:t>
      </w:r>
      <w:r w:rsidRPr="00677F42">
        <w:rPr>
          <w:rFonts w:ascii="Arial Black" w:hAnsi="Arial Black"/>
          <w:color w:val="000000"/>
        </w:rPr>
        <w:t>Gratuito con certificado</w:t>
      </w:r>
    </w:p>
    <w:p w:rsidR="00770258" w:rsidRDefault="00770258" w:rsidP="00890EBE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                </w:t>
      </w:r>
    </w:p>
    <w:p w:rsidR="00770258" w:rsidRDefault="00770258" w:rsidP="00890EBE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</w:t>
      </w:r>
    </w:p>
    <w:p w:rsidR="00770258" w:rsidRPr="00677F42" w:rsidRDefault="00770258" w:rsidP="00890EBE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                          </w:t>
      </w:r>
      <w:r w:rsidRPr="00677F42">
        <w:rPr>
          <w:rFonts w:ascii="Arial Black" w:hAnsi="Arial Black"/>
          <w:color w:val="000000"/>
        </w:rPr>
        <w:t>Inscripciones:</w:t>
      </w:r>
    </w:p>
    <w:p w:rsidR="00770258" w:rsidRPr="00677F42" w:rsidRDefault="00770258" w:rsidP="00890EBE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</w:t>
      </w:r>
      <w:r w:rsidRPr="00677F42">
        <w:rPr>
          <w:rFonts w:ascii="Arial Black" w:hAnsi="Arial Black"/>
          <w:color w:val="000000"/>
        </w:rPr>
        <w:t>Dirección de Psicología y Psicopedagogía</w:t>
      </w:r>
    </w:p>
    <w:p w:rsidR="00770258" w:rsidRDefault="00770258" w:rsidP="00890EBE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U</w:t>
      </w:r>
      <w:r w:rsidRPr="00677F42">
        <w:rPr>
          <w:rFonts w:ascii="Arial Black" w:hAnsi="Arial Black"/>
          <w:color w:val="000000"/>
        </w:rPr>
        <w:t>bicada en Facultad de Ingeniería</w:t>
      </w:r>
    </w:p>
    <w:p w:rsidR="00770258" w:rsidRPr="00677F42" w:rsidRDefault="00770258" w:rsidP="00890EBE">
      <w:pPr>
        <w:spacing w:after="0"/>
        <w:ind w:left="2124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                        </w:t>
      </w:r>
      <w:r w:rsidRPr="00677F42">
        <w:rPr>
          <w:rFonts w:ascii="Arial Black" w:hAnsi="Arial Black"/>
          <w:color w:val="000000"/>
        </w:rPr>
        <w:t>(Av. Libertador 1109 Oeste)</w:t>
      </w:r>
    </w:p>
    <w:p w:rsidR="00770258" w:rsidRPr="00940F62" w:rsidRDefault="00770258" w:rsidP="00940F62"/>
    <w:sectPr w:rsidR="00770258" w:rsidRPr="00940F62" w:rsidSect="00940F62">
      <w:pgSz w:w="12240" w:h="15840"/>
      <w:pgMar w:top="170" w:right="181" w:bottom="170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5312176B"/>
    <w:multiLevelType w:val="hybridMultilevel"/>
    <w:tmpl w:val="C6820A84"/>
    <w:lvl w:ilvl="0" w:tplc="2C0A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F62"/>
    <w:rsid w:val="00070188"/>
    <w:rsid w:val="00107C6B"/>
    <w:rsid w:val="001B5C13"/>
    <w:rsid w:val="002F68FD"/>
    <w:rsid w:val="00450DF4"/>
    <w:rsid w:val="0067598B"/>
    <w:rsid w:val="00677F42"/>
    <w:rsid w:val="006A3AF8"/>
    <w:rsid w:val="006D6DEA"/>
    <w:rsid w:val="00724B0A"/>
    <w:rsid w:val="00770258"/>
    <w:rsid w:val="00801CA6"/>
    <w:rsid w:val="00862038"/>
    <w:rsid w:val="00890EBE"/>
    <w:rsid w:val="00940F62"/>
    <w:rsid w:val="00BA2572"/>
    <w:rsid w:val="00C2022A"/>
    <w:rsid w:val="00C20C44"/>
    <w:rsid w:val="00C77B92"/>
    <w:rsid w:val="00CA4DA2"/>
    <w:rsid w:val="00CE6409"/>
    <w:rsid w:val="00EB0C90"/>
    <w:rsid w:val="00F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2A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102</Words>
  <Characters>562</Characters>
  <Application>Microsoft Office Outlook</Application>
  <DocSecurity>0</DocSecurity>
  <Lines>0</Lines>
  <Paragraphs>0</Paragraphs>
  <ScaleCrop>false</ScaleCrop>
  <Company>Windows XP Colossus Edition 2 Reloaded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Psicología</cp:lastModifiedBy>
  <cp:revision>4</cp:revision>
  <cp:lastPrinted>2018-09-28T14:14:00Z</cp:lastPrinted>
  <dcterms:created xsi:type="dcterms:W3CDTF">2010-04-14T05:28:00Z</dcterms:created>
  <dcterms:modified xsi:type="dcterms:W3CDTF">2018-09-28T14:15:00Z</dcterms:modified>
</cp:coreProperties>
</file>